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000"/>
        <w:gridCol w:w="2580"/>
        <w:gridCol w:w="2200"/>
        <w:gridCol w:w="1280"/>
      </w:tblGrid>
      <w:tr w:rsidR="00D0314C" w:rsidRPr="00D0314C" w14:paraId="3A1B8FA1" w14:textId="77777777" w:rsidTr="00D0314C">
        <w:trPr>
          <w:trHeight w:val="690"/>
        </w:trPr>
        <w:tc>
          <w:tcPr>
            <w:tcW w:w="113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8A8CB8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Estado do Rio de Janeiro</w:t>
            </w:r>
            <w:r w:rsidRPr="00D03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CAMARA MUNICIPAL DE ITAGUAI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5D5E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ind w:firstLineChars="100" w:firstLine="180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Página: 1/1</w:t>
            </w:r>
          </w:p>
        </w:tc>
      </w:tr>
      <w:tr w:rsidR="00D0314C" w:rsidRPr="00D0314C" w14:paraId="1B1A57E1" w14:textId="77777777" w:rsidTr="00D0314C">
        <w:trPr>
          <w:trHeight w:val="640"/>
        </w:trPr>
        <w:tc>
          <w:tcPr>
            <w:tcW w:w="1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61DAF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314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Relação de Funcionários Terceirizados</w:t>
            </w:r>
          </w:p>
        </w:tc>
      </w:tr>
      <w:tr w:rsidR="00D0314C" w:rsidRPr="00D0314C" w14:paraId="6589FAD9" w14:textId="77777777" w:rsidTr="00D0314C">
        <w:trPr>
          <w:trHeight w:val="4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08E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B90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  <w:t>Contrato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ED1F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  <w:t>Empresa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99FA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1E2E4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D0314C" w:rsidRPr="00D0314C" w14:paraId="349F7D65" w14:textId="77777777" w:rsidTr="00D0314C">
        <w:trPr>
          <w:trHeight w:val="5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559C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  <w:t>Daniele de Oliveira Bispo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2866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AC1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E2CB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F69ED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79071A08" w14:textId="77777777" w:rsidTr="00D0314C">
        <w:trPr>
          <w:trHeight w:val="5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4C6D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  <w:t>Rejane da Conceição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F66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1B4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837B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6D5DC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7154BA51" w14:textId="77777777" w:rsidTr="00D0314C">
        <w:trPr>
          <w:trHeight w:val="5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9F3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  <w:t>José Vicente Freire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DF1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E8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952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Jardineiro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4E868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</w:tr>
      <w:tr w:rsidR="00D0314C" w:rsidRPr="00D0314C" w14:paraId="64A18EB9" w14:textId="77777777" w:rsidTr="00D0314C">
        <w:trPr>
          <w:trHeight w:val="52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C9BC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</w:pPr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>Viviane Paula de Araújo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FFED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10BE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4DB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4800E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1D2B4AB2" w14:textId="77777777" w:rsidTr="00D0314C">
        <w:trPr>
          <w:trHeight w:val="52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D2FCB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</w:pPr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 xml:space="preserve">Fábio </w:t>
            </w:r>
            <w:proofErr w:type="spellStart"/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>Condack</w:t>
            </w:r>
            <w:proofErr w:type="spellEnd"/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 xml:space="preserve"> Cristóvão dos Santos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3764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D75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9B15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Zelador- Líder de Equipe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5CB4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</w:tr>
      <w:tr w:rsidR="00D0314C" w:rsidRPr="00D0314C" w14:paraId="1579FCA4" w14:textId="77777777" w:rsidTr="00D0314C">
        <w:trPr>
          <w:trHeight w:val="52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D5852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</w:pPr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>Caio da Silva Pereira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0A78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7EC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6252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Zelador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CCF4F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</w:tr>
      <w:tr w:rsidR="00D0314C" w:rsidRPr="00D0314C" w14:paraId="7ABA3E5A" w14:textId="77777777" w:rsidTr="00D0314C">
        <w:trPr>
          <w:trHeight w:val="50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DDEB7C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</w:pPr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 xml:space="preserve">Maria Cristina </w:t>
            </w:r>
            <w:proofErr w:type="spellStart"/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>Massal</w:t>
            </w:r>
            <w:proofErr w:type="spellEnd"/>
            <w:r w:rsidRPr="00D0314C">
              <w:rPr>
                <w:rFonts w:ascii="Arial" w:eastAsia="Times New Roman" w:hAnsi="Arial" w:cs="Arial"/>
                <w:color w:val="333333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A798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012/2022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13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AJE Serviços Técnicos Especializados LTDA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D0E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Auxiliar de Serviços Gerais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D614B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57FB3DD0" w14:textId="77777777" w:rsidTr="00D0314C">
        <w:trPr>
          <w:trHeight w:val="50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072B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DBDC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53A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D5A6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835F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</w:tr>
      <w:tr w:rsidR="00D0314C" w:rsidRPr="00D0314C" w14:paraId="02D6A4EB" w14:textId="77777777" w:rsidTr="00D0314C">
        <w:trPr>
          <w:trHeight w:val="5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42C8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D3EA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902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3D2C4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97629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</w:tr>
      <w:tr w:rsidR="00D0314C" w:rsidRPr="00D0314C" w14:paraId="61965D85" w14:textId="77777777" w:rsidTr="00D0314C">
        <w:trPr>
          <w:trHeight w:val="5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6A5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ind w:firstLineChars="100" w:firstLine="180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96F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34E93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51FD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8490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5AB407FB" w14:textId="77777777" w:rsidTr="00D0314C">
        <w:trPr>
          <w:trHeight w:val="5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9832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ind w:firstLineChars="100" w:firstLine="180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B10C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EF0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C47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D031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EFD3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0314C" w:rsidRPr="00D0314C" w14:paraId="2D13FBCE" w14:textId="77777777" w:rsidTr="00D0314C">
        <w:trPr>
          <w:trHeight w:val="26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31774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8CDD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ind w:firstLineChars="100" w:firstLine="20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3DE5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48FB6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9FB2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0314C" w:rsidRPr="00D0314C" w14:paraId="555D2970" w14:textId="77777777" w:rsidTr="00D0314C">
        <w:trPr>
          <w:trHeight w:val="26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FC701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Total de funcionários: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61E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  <w:r w:rsidRPr="00D0314C"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D487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Microsoft Sans Serif" w:eastAsia="Times New Roman" w:hAnsi="Microsoft Sans Serif" w:cs="Microsoft Sans Serif"/>
                <w:sz w:val="18"/>
                <w:szCs w:val="18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01150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514D6" w14:textId="77777777" w:rsidR="00D0314C" w:rsidRPr="00D0314C" w:rsidRDefault="00D0314C" w:rsidP="00D031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12B18394" w14:textId="77777777" w:rsidR="0019281C" w:rsidRDefault="0019281C"/>
    <w:sectPr w:rsidR="0019281C">
      <w:pgSz w:w="16838" w:h="11906" w:orient="landscape"/>
      <w:pgMar w:top="1701" w:right="1417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65F4" w14:textId="77777777" w:rsidR="00D74429" w:rsidRDefault="00D74429">
      <w:pPr>
        <w:spacing w:after="0" w:line="240" w:lineRule="auto"/>
      </w:pPr>
      <w:r>
        <w:separator/>
      </w:r>
    </w:p>
  </w:endnote>
  <w:endnote w:type="continuationSeparator" w:id="0">
    <w:p w14:paraId="7F3CA8D0" w14:textId="77777777" w:rsidR="00D74429" w:rsidRDefault="00D7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1813" w14:textId="77777777" w:rsidR="00D74429" w:rsidRDefault="00D744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2E5CAD" w14:textId="77777777" w:rsidR="00D74429" w:rsidRDefault="00D74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281C"/>
    <w:rsid w:val="00067F76"/>
    <w:rsid w:val="0019281C"/>
    <w:rsid w:val="00817BDD"/>
    <w:rsid w:val="00D0314C"/>
    <w:rsid w:val="00D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9D23"/>
  <w15:docId w15:val="{82647A87-05A3-4358-BF3D-38DA37E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</dc:creator>
  <dc:description/>
  <cp:lastModifiedBy>Domingos Jannuzi</cp:lastModifiedBy>
  <cp:revision>2</cp:revision>
  <cp:lastPrinted>2023-07-31T17:31:00Z</cp:lastPrinted>
  <dcterms:created xsi:type="dcterms:W3CDTF">2026-05-11T18:38:00Z</dcterms:created>
  <dcterms:modified xsi:type="dcterms:W3CDTF">2026-05-11T18:38:00Z</dcterms:modified>
</cp:coreProperties>
</file>